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E4" w:rsidRDefault="00075CE4">
      <w:pPr>
        <w:pStyle w:val="titlep"/>
        <w:spacing w:after="0"/>
      </w:pPr>
      <w:r>
        <w:t xml:space="preserve">ОПИСЬ </w:t>
      </w:r>
    </w:p>
    <w:p w:rsidR="00D80ACC" w:rsidRDefault="00286003">
      <w:pPr>
        <w:pStyle w:val="titlep"/>
        <w:spacing w:after="0"/>
      </w:pPr>
      <w:r>
        <w:t>колесных тракторов, прицепов к ним и самоходных машин (далее – машины) физических лиц, представленных на государственный технический осмотр</w:t>
      </w:r>
    </w:p>
    <w:p w:rsidR="00D80ACC" w:rsidRPr="00286003" w:rsidRDefault="00D80ACC">
      <w:pPr>
        <w:pStyle w:val="newncpi0"/>
        <w:spacing w:after="240"/>
        <w:jc w:val="center"/>
      </w:pPr>
      <w:r>
        <w:t>от</w:t>
      </w:r>
      <w:r w:rsidRPr="00286003">
        <w:t xml:space="preserve"> «</w:t>
      </w:r>
      <w:r w:rsidR="00075CE4">
        <w:rPr>
          <w:u w:val="single"/>
        </w:rPr>
        <w:t>___</w:t>
      </w:r>
      <w:r w:rsidRPr="00286003">
        <w:t xml:space="preserve">» </w:t>
      </w:r>
      <w:r w:rsidR="00075CE4">
        <w:rPr>
          <w:u w:val="single"/>
        </w:rPr>
        <w:t>____________</w:t>
      </w:r>
      <w:r w:rsidR="0076517B" w:rsidRPr="00286003">
        <w:t xml:space="preserve"> </w:t>
      </w:r>
      <w:r w:rsidR="00075CE4" w:rsidRPr="00075CE4">
        <w:rPr>
          <w:u w:val="single"/>
        </w:rPr>
        <w:t>20</w:t>
      </w:r>
      <w:r w:rsidR="00075CE4">
        <w:rPr>
          <w:u w:val="single"/>
        </w:rPr>
        <w:t>_____</w:t>
      </w:r>
      <w:r w:rsidRPr="00286003">
        <w:t xml:space="preserve"> </w:t>
      </w:r>
      <w:r>
        <w:t>г</w:t>
      </w:r>
      <w:r w:rsidRPr="00286003">
        <w:t>.</w:t>
      </w:r>
    </w:p>
    <w:p w:rsidR="00D80ACC" w:rsidRPr="00075CE4" w:rsidRDefault="00D80ACC" w:rsidP="00075CE4">
      <w:pPr>
        <w:pStyle w:val="newncpi"/>
      </w:pPr>
      <w:r>
        <w:t>Руководствуясь Правилами проведения государс</w:t>
      </w:r>
      <w:bookmarkStart w:id="0" w:name="_GoBack"/>
      <w:bookmarkEnd w:id="0"/>
      <w:r>
        <w:t>твенного технического осмотра колесных тракторов, прицепов к ним, самоходных машин и их допуска к участию в дорожном движении, утвержденными постановлением Совета Министров Республики Беларусь от 30 апреля 2008 г. № 630, я, инспектор</w:t>
      </w:r>
      <w:r w:rsidR="00075CE4">
        <w:t xml:space="preserve"> ___________________________________________________________</w:t>
      </w:r>
      <w:r w:rsidR="00075CE4">
        <w:rPr>
          <w:u w:val="single"/>
        </w:rPr>
        <w:t>_____________________________________________________</w:t>
      </w:r>
    </w:p>
    <w:p w:rsidR="00D80ACC" w:rsidRDefault="00D80ACC" w:rsidP="002D7D77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D80ACC" w:rsidRPr="00075CE4" w:rsidRDefault="00075CE4" w:rsidP="00075CE4">
      <w:pPr>
        <w:pStyle w:val="newncpi0"/>
      </w:pPr>
      <w:r>
        <w:rPr>
          <w:u w:val="single"/>
        </w:rPr>
        <w:t>__________________________________________________Быховский райисполком__________________________________________________________</w:t>
      </w:r>
    </w:p>
    <w:p w:rsidR="00D80ACC" w:rsidRDefault="00D80ACC" w:rsidP="002D7D77">
      <w:pPr>
        <w:pStyle w:val="undline"/>
        <w:jc w:val="center"/>
      </w:pPr>
      <w:r>
        <w:t>(наименование</w:t>
      </w:r>
      <w:r w:rsidR="00F06F75" w:rsidRPr="00686BC2">
        <w:t xml:space="preserve"> </w:t>
      </w:r>
      <w:r w:rsidR="00F06F75">
        <w:t>уполномоченного органа</w:t>
      </w:r>
      <w:r>
        <w:t>)</w:t>
      </w:r>
    </w:p>
    <w:p w:rsidR="00075CE4" w:rsidRDefault="00686BC2">
      <w:pPr>
        <w:pStyle w:val="newncpi0"/>
      </w:pPr>
      <w:r>
        <w:t>в присутствии собственника (владельца) провел государственный технический осмотр машины:</w:t>
      </w:r>
    </w:p>
    <w:p w:rsidR="00075CE4" w:rsidRDefault="00075CE4">
      <w:pPr>
        <w:pStyle w:val="newncpi0"/>
      </w:pPr>
    </w:p>
    <w:tbl>
      <w:tblPr>
        <w:tblW w:w="499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286"/>
        <w:gridCol w:w="690"/>
        <w:gridCol w:w="715"/>
        <w:gridCol w:w="1292"/>
        <w:gridCol w:w="1828"/>
        <w:gridCol w:w="891"/>
        <w:gridCol w:w="941"/>
        <w:gridCol w:w="762"/>
        <w:gridCol w:w="978"/>
        <w:gridCol w:w="1966"/>
        <w:gridCol w:w="1289"/>
        <w:gridCol w:w="1700"/>
        <w:gridCol w:w="909"/>
      </w:tblGrid>
      <w:tr w:rsidR="00075CE4" w:rsidRPr="006704BD" w:rsidTr="00D641E3">
        <w:trPr>
          <w:trHeight w:val="240"/>
        </w:trPr>
        <w:tc>
          <w:tcPr>
            <w:tcW w:w="1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№</w:t>
            </w:r>
            <w:r w:rsidRPr="006704BD">
              <w:br/>
              <w:t>п/п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Марка машины, год выпуска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075CE4">
            <w:pPr>
              <w:pStyle w:val="table9"/>
              <w:jc w:val="center"/>
            </w:pPr>
            <w:r>
              <w:t>Регистраци</w:t>
            </w:r>
            <w:r w:rsidRPr="006704BD">
              <w:t>онный знак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>
              <w:t>Заводской (серийный, идентифи</w:t>
            </w:r>
            <w:r w:rsidRPr="00473957">
              <w:t>-</w:t>
            </w:r>
            <w:r>
              <w:t>кационный) номер</w:t>
            </w:r>
          </w:p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шасси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>
              <w:t>Фамилия, собственное имя, отчество (если таковое имеется) собственника (владельца)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E4" w:rsidRPr="006704BD" w:rsidRDefault="00075CE4" w:rsidP="00473957">
            <w:pPr>
              <w:pStyle w:val="table9"/>
              <w:jc w:val="center"/>
            </w:pPr>
            <w:r>
              <w:t>Удостоверение тракториста</w:t>
            </w:r>
            <w:r>
              <w:rPr>
                <w:lang w:val="en-US"/>
              </w:rPr>
              <w:t>-</w:t>
            </w:r>
            <w:r>
              <w:t>машиниста</w:t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473957">
            <w:pPr>
              <w:pStyle w:val="table9"/>
              <w:jc w:val="center"/>
            </w:pPr>
            <w:r>
              <w:t>Медицинская справка о состоянии здоровья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>
              <w:t>Серия и номер страхового свидетельства (страхового полиса, страхового сертификата, действительного на территории Республики Беларусь)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Заключение о техническом состоянии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Подпись владельца</w:t>
            </w:r>
          </w:p>
        </w:tc>
      </w:tr>
      <w:tr w:rsidR="00075CE4" w:rsidRPr="006704BD" w:rsidTr="00D641E3">
        <w:trPr>
          <w:trHeight w:val="240"/>
        </w:trPr>
        <w:tc>
          <w:tcPr>
            <w:tcW w:w="1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E4" w:rsidRPr="006704BD" w:rsidRDefault="00075CE4" w:rsidP="006704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E4" w:rsidRPr="006704BD" w:rsidRDefault="00075CE4" w:rsidP="006704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серия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номер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E4" w:rsidRPr="006704BD" w:rsidRDefault="00075CE4" w:rsidP="00473957">
            <w:pPr>
              <w:pStyle w:val="table9"/>
              <w:jc w:val="center"/>
            </w:pPr>
            <w:r>
              <w:t>серия, номер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Pr="006704BD" w:rsidRDefault="00075CE4" w:rsidP="006704BD">
            <w:pPr>
              <w:pStyle w:val="table9"/>
              <w:jc w:val="center"/>
            </w:pPr>
            <w:r>
              <w:t>разре- шенные категории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E4" w:rsidRPr="006704BD" w:rsidRDefault="00075CE4" w:rsidP="00473957">
            <w:pPr>
              <w:pStyle w:val="table9"/>
              <w:jc w:val="center"/>
            </w:pPr>
            <w:r>
              <w:t>номер и дата выдачи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E4" w:rsidRPr="006704BD" w:rsidRDefault="00075CE4" w:rsidP="00473957">
            <w:pPr>
              <w:pStyle w:val="table9"/>
              <w:jc w:val="center"/>
            </w:pPr>
            <w:r>
              <w:t>срок действия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исправ-</w:t>
            </w:r>
            <w:r w:rsidRPr="006704BD">
              <w:br/>
              <w:t>ный (неис-</w:t>
            </w:r>
            <w:r w:rsidRPr="006704BD">
              <w:br/>
              <w:t>правный)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5CE4" w:rsidRPr="006704BD" w:rsidRDefault="00075CE4" w:rsidP="006704BD">
            <w:pPr>
              <w:pStyle w:val="table9"/>
              <w:jc w:val="center"/>
            </w:pPr>
            <w:r w:rsidRPr="006704BD">
              <w:t>причины</w:t>
            </w:r>
            <w:r w:rsidRPr="006704BD">
              <w:br/>
              <w:t>неисправ-</w:t>
            </w:r>
            <w:r w:rsidRPr="006704BD">
              <w:br/>
              <w:t>ности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5CE4" w:rsidRPr="006704BD" w:rsidRDefault="00075CE4" w:rsidP="006704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0F8C" w:rsidRPr="006704BD" w:rsidTr="00075CE4">
        <w:trPr>
          <w:trHeight w:val="240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236E24" w:rsidP="006704BD">
            <w:pPr>
              <w:pStyle w:val="table9"/>
              <w:jc w:val="center"/>
            </w:pPr>
            <w: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C" w:rsidRPr="006704BD" w:rsidRDefault="00236E24" w:rsidP="006704BD">
            <w:pPr>
              <w:pStyle w:val="table9"/>
              <w:jc w:val="center"/>
            </w:pPr>
            <w: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C" w:rsidRPr="006704BD" w:rsidRDefault="00236E24" w:rsidP="006704BD">
            <w:pPr>
              <w:pStyle w:val="table9"/>
              <w:jc w:val="center"/>
            </w:pPr>
            <w: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236E24" w:rsidP="006704BD">
            <w:pPr>
              <w:pStyle w:val="table9"/>
              <w:jc w:val="center"/>
            </w:pPr>
            <w: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C" w:rsidRPr="006704BD" w:rsidRDefault="00236E24" w:rsidP="006704BD">
            <w:pPr>
              <w:pStyle w:val="table9"/>
              <w:jc w:val="center"/>
            </w:pPr>
            <w: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236E24" w:rsidP="006704BD">
            <w:pPr>
              <w:pStyle w:val="table9"/>
              <w:jc w:val="center"/>
            </w:pPr>
            <w: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236E24" w:rsidP="006704BD">
            <w:pPr>
              <w:pStyle w:val="table9"/>
              <w:jc w:val="center"/>
            </w:pPr>
            <w: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1</w:t>
            </w:r>
            <w:r w:rsidR="00236E24"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F8C" w:rsidRPr="006704BD" w:rsidRDefault="007C0F8C" w:rsidP="006704BD">
            <w:pPr>
              <w:pStyle w:val="table9"/>
              <w:jc w:val="center"/>
            </w:pPr>
            <w:r w:rsidRPr="006704BD">
              <w:t>1</w:t>
            </w:r>
            <w:r w:rsidR="00236E24">
              <w:t>4</w:t>
            </w:r>
          </w:p>
        </w:tc>
      </w:tr>
      <w:tr w:rsidR="00075CE4" w:rsidRPr="006704BD" w:rsidTr="00075CE4">
        <w:trPr>
          <w:trHeight w:val="756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</w:tr>
      <w:tr w:rsidR="00075CE4" w:rsidRPr="006704BD" w:rsidTr="00075CE4">
        <w:trPr>
          <w:trHeight w:val="756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075CE4" w:rsidRDefault="00075CE4" w:rsidP="006704BD">
            <w:pPr>
              <w:pStyle w:val="table9"/>
              <w:jc w:val="center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Default="00075CE4" w:rsidP="006704BD">
            <w:pPr>
              <w:pStyle w:val="table9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5CE4" w:rsidRPr="006704BD" w:rsidRDefault="00075CE4" w:rsidP="006704BD">
            <w:pPr>
              <w:pStyle w:val="table9"/>
              <w:jc w:val="center"/>
            </w:pPr>
          </w:p>
        </w:tc>
      </w:tr>
    </w:tbl>
    <w:p w:rsidR="00D80ACC" w:rsidRDefault="00D80A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1"/>
        <w:gridCol w:w="3015"/>
        <w:gridCol w:w="4048"/>
      </w:tblGrid>
      <w:tr w:rsidR="009C6E09" w:rsidRPr="003454EB" w:rsidTr="009C6E09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2E0F3A" w:rsidRDefault="009C6E09">
            <w:pPr>
              <w:pStyle w:val="table1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r w:rsidRPr="001C77E6">
              <w:rPr>
                <w:sz w:val="24"/>
                <w:szCs w:val="24"/>
                <w:u w:val="single"/>
              </w:rPr>
              <w:t>нспектор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 </w:t>
            </w:r>
          </w:p>
        </w:tc>
      </w:tr>
      <w:tr w:rsidR="009C6E09" w:rsidRPr="003454EB" w:rsidTr="00075CE4">
        <w:trPr>
          <w:trHeight w:val="399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(должность)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 </w:t>
            </w:r>
          </w:p>
        </w:tc>
      </w:tr>
      <w:tr w:rsidR="009C6E09" w:rsidRPr="003454EB" w:rsidTr="009C6E09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2E0F3A" w:rsidRDefault="00075CE4">
            <w:pPr>
              <w:pStyle w:val="table10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Быховский райисполком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075CE4" w:rsidRDefault="00075CE4">
            <w:pPr>
              <w:pStyle w:val="table10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</w:t>
            </w:r>
          </w:p>
        </w:tc>
      </w:tr>
      <w:tr w:rsidR="009C6E09" w:rsidRPr="003454EB" w:rsidTr="009C6E09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table10"/>
              <w:jc w:val="center"/>
            </w:pPr>
            <w:r w:rsidRPr="003454EB">
              <w:t>(наименование уполномоченного органа)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E09" w:rsidRPr="003454EB" w:rsidRDefault="009C6E09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</w:tbl>
    <w:p w:rsidR="00C041F8" w:rsidRDefault="00C041F8" w:rsidP="00345D73">
      <w:pPr>
        <w:pStyle w:val="undline"/>
        <w:ind w:left="2699"/>
      </w:pPr>
    </w:p>
    <w:sectPr w:rsidR="00C041F8" w:rsidSect="0073065A">
      <w:headerReference w:type="even" r:id="rId7"/>
      <w:headerReference w:type="default" r:id="rId8"/>
      <w:pgSz w:w="16838" w:h="11920" w:orient="landscape"/>
      <w:pgMar w:top="567" w:right="567" w:bottom="1134" w:left="567" w:header="27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EE" w:rsidRDefault="009B0AEE" w:rsidP="00D80ACC">
      <w:pPr>
        <w:spacing w:after="0" w:line="240" w:lineRule="auto"/>
      </w:pPr>
      <w:r>
        <w:separator/>
      </w:r>
    </w:p>
  </w:endnote>
  <w:endnote w:type="continuationSeparator" w:id="0">
    <w:p w:rsidR="009B0AEE" w:rsidRDefault="009B0AEE" w:rsidP="00D8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EE" w:rsidRDefault="009B0AEE" w:rsidP="00D80ACC">
      <w:pPr>
        <w:spacing w:after="0" w:line="240" w:lineRule="auto"/>
      </w:pPr>
      <w:r>
        <w:separator/>
      </w:r>
    </w:p>
  </w:footnote>
  <w:footnote w:type="continuationSeparator" w:id="0">
    <w:p w:rsidR="009B0AEE" w:rsidRDefault="009B0AEE" w:rsidP="00D8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C5" w:rsidRDefault="00784BC5" w:rsidP="00784B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61C8A">
      <w:rPr>
        <w:rStyle w:val="a9"/>
        <w:noProof/>
      </w:rPr>
      <w:t>1</w:t>
    </w:r>
    <w:r>
      <w:rPr>
        <w:rStyle w:val="a9"/>
      </w:rPr>
      <w:fldChar w:fldCharType="end"/>
    </w:r>
  </w:p>
  <w:p w:rsidR="00784BC5" w:rsidRDefault="00784B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C5" w:rsidRPr="00D80ACC" w:rsidRDefault="00784BC5" w:rsidP="00784BC5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4"/>
      </w:rPr>
    </w:pPr>
    <w:r w:rsidRPr="00D80ACC">
      <w:rPr>
        <w:rStyle w:val="a9"/>
        <w:rFonts w:ascii="Times New Roman" w:hAnsi="Times New Roman"/>
        <w:sz w:val="24"/>
      </w:rPr>
      <w:fldChar w:fldCharType="begin"/>
    </w:r>
    <w:r w:rsidRPr="00D80ACC">
      <w:rPr>
        <w:rStyle w:val="a9"/>
        <w:rFonts w:ascii="Times New Roman" w:hAnsi="Times New Roman"/>
        <w:sz w:val="24"/>
      </w:rPr>
      <w:instrText xml:space="preserve"> PAGE </w:instrText>
    </w:r>
    <w:r w:rsidRPr="00D80ACC">
      <w:rPr>
        <w:rStyle w:val="a9"/>
        <w:rFonts w:ascii="Times New Roman" w:hAnsi="Times New Roman"/>
        <w:sz w:val="24"/>
      </w:rPr>
      <w:fldChar w:fldCharType="separate"/>
    </w:r>
    <w:r w:rsidRPr="00D80ACC">
      <w:rPr>
        <w:rStyle w:val="a9"/>
        <w:rFonts w:ascii="Times New Roman" w:hAnsi="Times New Roman"/>
        <w:noProof/>
        <w:sz w:val="24"/>
      </w:rPr>
      <w:t>13</w:t>
    </w:r>
    <w:r w:rsidRPr="00D80ACC">
      <w:rPr>
        <w:rStyle w:val="a9"/>
        <w:rFonts w:ascii="Times New Roman" w:hAnsi="Times New Roman"/>
        <w:sz w:val="24"/>
      </w:rPr>
      <w:fldChar w:fldCharType="end"/>
    </w:r>
  </w:p>
  <w:p w:rsidR="00784BC5" w:rsidRPr="00D80ACC" w:rsidRDefault="00784BC5">
    <w:pPr>
      <w:pStyle w:val="a5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4"/>
    <w:rsid w:val="00025134"/>
    <w:rsid w:val="00075CE4"/>
    <w:rsid w:val="000B0A9A"/>
    <w:rsid w:val="000B4B20"/>
    <w:rsid w:val="000D3E20"/>
    <w:rsid w:val="000F3C66"/>
    <w:rsid w:val="00141953"/>
    <w:rsid w:val="00236E24"/>
    <w:rsid w:val="00261C8A"/>
    <w:rsid w:val="00286003"/>
    <w:rsid w:val="002D7D77"/>
    <w:rsid w:val="00345D73"/>
    <w:rsid w:val="003E4271"/>
    <w:rsid w:val="00473957"/>
    <w:rsid w:val="00481E29"/>
    <w:rsid w:val="004E6AA9"/>
    <w:rsid w:val="00556ED4"/>
    <w:rsid w:val="00613EB9"/>
    <w:rsid w:val="006704BD"/>
    <w:rsid w:val="00686BC2"/>
    <w:rsid w:val="006905B2"/>
    <w:rsid w:val="0073065A"/>
    <w:rsid w:val="00743422"/>
    <w:rsid w:val="0076517B"/>
    <w:rsid w:val="00784BC5"/>
    <w:rsid w:val="007C0F8C"/>
    <w:rsid w:val="008173A5"/>
    <w:rsid w:val="008222E6"/>
    <w:rsid w:val="00900D37"/>
    <w:rsid w:val="0092302B"/>
    <w:rsid w:val="009B0AEE"/>
    <w:rsid w:val="009C6E09"/>
    <w:rsid w:val="009F342E"/>
    <w:rsid w:val="00A11FDC"/>
    <w:rsid w:val="00A159A7"/>
    <w:rsid w:val="00A8358E"/>
    <w:rsid w:val="00B53A9C"/>
    <w:rsid w:val="00B9378C"/>
    <w:rsid w:val="00BB2C19"/>
    <w:rsid w:val="00C041F8"/>
    <w:rsid w:val="00C56C43"/>
    <w:rsid w:val="00D7042D"/>
    <w:rsid w:val="00D74465"/>
    <w:rsid w:val="00D80ACC"/>
    <w:rsid w:val="00DB7B2A"/>
    <w:rsid w:val="00E07EA4"/>
    <w:rsid w:val="00E446F1"/>
    <w:rsid w:val="00E81E6A"/>
    <w:rsid w:val="00E85DF9"/>
    <w:rsid w:val="00F06F75"/>
    <w:rsid w:val="00F1094B"/>
    <w:rsid w:val="00F5351A"/>
    <w:rsid w:val="00F573D7"/>
    <w:rsid w:val="00F973F0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36854"/>
  <w15:chartTrackingRefBased/>
  <w15:docId w15:val="{393E5029-F0AE-4554-881F-31F3E3A5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ACC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D80ACC"/>
    <w:rPr>
      <w:color w:val="154C94"/>
      <w:u w:val="single"/>
    </w:rPr>
  </w:style>
  <w:style w:type="paragraph" w:customStyle="1" w:styleId="msonormal0">
    <w:name w:val="msonormal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">
    <w:name w:val="par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80ACC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D80ACC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80ACC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D80A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80ACC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80ACC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0ACC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80ACC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80ACC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80ACC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80ACC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80ACC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80ACC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80ACC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D80ACC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80ACC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80ACC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D80AC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80AC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D80A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80ACC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80ACC"/>
    <w:rPr>
      <w:rFonts w:ascii="Times New Roman" w:hAnsi="Times New Roman" w:cs="Times New Roman" w:hint="default"/>
    </w:rPr>
  </w:style>
  <w:style w:type="character" w:customStyle="1" w:styleId="datecity">
    <w:name w:val="datecity"/>
    <w:rsid w:val="00D80AC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D80ACC"/>
    <w:rPr>
      <w:rFonts w:ascii="Times New Roman" w:hAnsi="Times New Roman" w:cs="Times New Roman" w:hint="default"/>
    </w:rPr>
  </w:style>
  <w:style w:type="character" w:customStyle="1" w:styleId="number">
    <w:name w:val="number"/>
    <w:rsid w:val="00D80ACC"/>
    <w:rPr>
      <w:rFonts w:ascii="Times New Roman" w:hAnsi="Times New Roman" w:cs="Times New Roman" w:hint="default"/>
    </w:rPr>
  </w:style>
  <w:style w:type="character" w:customStyle="1" w:styleId="bigsimbol">
    <w:name w:val="bigsimbol"/>
    <w:rsid w:val="00D80ACC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D80A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D80ACC"/>
    <w:rPr>
      <w:rFonts w:ascii="Symbol" w:hAnsi="Symbol" w:hint="default"/>
    </w:rPr>
  </w:style>
  <w:style w:type="character" w:customStyle="1" w:styleId="onewind3">
    <w:name w:val="onewind3"/>
    <w:rsid w:val="00D80ACC"/>
    <w:rPr>
      <w:rFonts w:ascii="Wingdings 3" w:hAnsi="Wingdings 3" w:hint="default"/>
    </w:rPr>
  </w:style>
  <w:style w:type="character" w:customStyle="1" w:styleId="onewind2">
    <w:name w:val="onewind2"/>
    <w:rsid w:val="00D80ACC"/>
    <w:rPr>
      <w:rFonts w:ascii="Wingdings 2" w:hAnsi="Wingdings 2" w:hint="default"/>
    </w:rPr>
  </w:style>
  <w:style w:type="character" w:customStyle="1" w:styleId="onewind">
    <w:name w:val="onewind"/>
    <w:rsid w:val="00D80ACC"/>
    <w:rPr>
      <w:rFonts w:ascii="Wingdings" w:hAnsi="Wingdings" w:hint="default"/>
    </w:rPr>
  </w:style>
  <w:style w:type="character" w:customStyle="1" w:styleId="rednoun">
    <w:name w:val="rednoun"/>
    <w:basedOn w:val="a0"/>
    <w:rsid w:val="00D80ACC"/>
  </w:style>
  <w:style w:type="character" w:customStyle="1" w:styleId="post">
    <w:name w:val="post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D80ACC"/>
    <w:rPr>
      <w:rFonts w:ascii="Times New Roman" w:hAnsi="Times New Roman" w:cs="Times New Roman" w:hint="default"/>
    </w:rPr>
  </w:style>
  <w:style w:type="character" w:customStyle="1" w:styleId="articlec">
    <w:name w:val="articlec"/>
    <w:rsid w:val="00D80A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D80ACC"/>
    <w:rPr>
      <w:rFonts w:ascii="Arial" w:hAnsi="Arial" w:cs="Arial" w:hint="default"/>
    </w:rPr>
  </w:style>
  <w:style w:type="character" w:customStyle="1" w:styleId="snoskiindex">
    <w:name w:val="snoskiindex"/>
    <w:rsid w:val="00D80AC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80ACC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ACC"/>
  </w:style>
  <w:style w:type="paragraph" w:styleId="a7">
    <w:name w:val="footer"/>
    <w:basedOn w:val="a"/>
    <w:link w:val="a8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ACC"/>
  </w:style>
  <w:style w:type="character" w:styleId="a9">
    <w:name w:val="page number"/>
    <w:basedOn w:val="a0"/>
    <w:uiPriority w:val="99"/>
    <w:semiHidden/>
    <w:unhideWhenUsed/>
    <w:rsid w:val="00D80ACC"/>
  </w:style>
  <w:style w:type="table" w:styleId="aa">
    <w:name w:val="Table Grid"/>
    <w:basedOn w:val="a1"/>
    <w:uiPriority w:val="39"/>
    <w:rsid w:val="00D8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59;&#1050;&#1055;&#1055;%20&#1048;&#1042;&#1062;%20&#1054;&#1073;&#1083;&#1089;&#1077;&#1083;&#1100;&#1093;&#1086;&#1079;&#1087;&#1088;&#1086;&#1076;&#1072;\&#1040;&#1048;&#1057;%20&#1043;&#1086;&#1089;&#1090;&#1077;&#1093;&#1085;&#1072;&#1076;&#1079;&#1086;&#1088;\&#1064;&#1072;&#1073;&#1083;&#1086;&#1085;&#1099;\&#1044;&#1072;&#1085;&#1085;&#1099;&#1077;%20&#1076;&#1083;&#1103;%20&#1086;&#1087;&#1080;&#1089;&#1080;%20&#1092;&#1080;&#1079;.%20&#1083;&#1080;&#109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665D-9BBA-4A1A-87A0-703B40EE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Данные для описи физ. лиц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1</cp:revision>
  <dcterms:created xsi:type="dcterms:W3CDTF">2024-09-02T12:48:00Z</dcterms:created>
  <dcterms:modified xsi:type="dcterms:W3CDTF">2024-09-02T12:52:00Z</dcterms:modified>
</cp:coreProperties>
</file>